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E1F3B" w14:textId="308896BD" w:rsidR="00AF165D" w:rsidRPr="00735EA6" w:rsidRDefault="0026129E" w:rsidP="00AF165D">
      <w:pPr>
        <w:spacing w:after="0"/>
        <w:jc w:val="center"/>
        <w:rPr>
          <w:rFonts w:cstheme="minorHAnsi"/>
          <w:b/>
          <w:bCs/>
          <w:sz w:val="32"/>
        </w:rPr>
      </w:pPr>
      <w:bookmarkStart w:id="0" w:name="_GoBack"/>
      <w:bookmarkEnd w:id="0"/>
      <w:r>
        <w:rPr>
          <w:rFonts w:cstheme="minorHAnsi"/>
          <w:b/>
          <w:bCs/>
          <w:sz w:val="32"/>
        </w:rPr>
        <w:t>LAKESIDE AT THE RESORT ASSOCIATION</w:t>
      </w:r>
    </w:p>
    <w:p w14:paraId="4E90D0E8" w14:textId="5C120561" w:rsidR="00C95581" w:rsidRPr="00735EA6" w:rsidRDefault="00793933" w:rsidP="00C95581">
      <w:pPr>
        <w:spacing w:after="0"/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>Special Meeting – Roof Assessment</w:t>
      </w:r>
    </w:p>
    <w:p w14:paraId="24AB3025" w14:textId="1C10FD4D" w:rsidR="00C95581" w:rsidRPr="00735EA6" w:rsidRDefault="00557179" w:rsidP="00C95581">
      <w:p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Friday, </w:t>
      </w:r>
      <w:r w:rsidR="00793933">
        <w:rPr>
          <w:rFonts w:cstheme="minorHAnsi"/>
          <w:b/>
          <w:sz w:val="28"/>
        </w:rPr>
        <w:t>March 18, 2022</w:t>
      </w:r>
    </w:p>
    <w:p w14:paraId="5662C971" w14:textId="5B991F5C" w:rsidR="00FF14BA" w:rsidRPr="00735EA6" w:rsidRDefault="002A0597" w:rsidP="00C95581">
      <w:p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Via Go To Meeting Only</w:t>
      </w:r>
    </w:p>
    <w:p w14:paraId="26D6D143" w14:textId="45659C2A" w:rsidR="00C95581" w:rsidRPr="0009354C" w:rsidRDefault="00C95581" w:rsidP="00E32F43">
      <w:pPr>
        <w:spacing w:after="0"/>
        <w:rPr>
          <w:rFonts w:cstheme="minorHAnsi"/>
          <w:b/>
          <w:sz w:val="28"/>
        </w:rPr>
      </w:pPr>
    </w:p>
    <w:p w14:paraId="1A26CFAF" w14:textId="77777777" w:rsidR="00C95581" w:rsidRPr="002C7ACB" w:rsidRDefault="00C95581" w:rsidP="00C95581">
      <w:pPr>
        <w:spacing w:after="0"/>
        <w:rPr>
          <w:rFonts w:cstheme="minorHAnsi"/>
        </w:rPr>
      </w:pPr>
    </w:p>
    <w:p w14:paraId="1BF5CE4C" w14:textId="591CBE01" w:rsidR="001907CF" w:rsidRDefault="00107BDF" w:rsidP="002F627E">
      <w:pPr>
        <w:spacing w:after="0"/>
        <w:rPr>
          <w:rFonts w:cstheme="minorHAnsi"/>
        </w:rPr>
      </w:pPr>
      <w:r w:rsidRPr="00005977">
        <w:rPr>
          <w:rFonts w:cstheme="minorHAnsi"/>
          <w:b/>
        </w:rPr>
        <w:t>Board Members Present</w:t>
      </w:r>
      <w:r w:rsidR="00B949F9">
        <w:rPr>
          <w:rFonts w:cstheme="minorHAnsi"/>
          <w:b/>
        </w:rPr>
        <w:t>:</w:t>
      </w:r>
      <w:r w:rsidRPr="002C7ACB">
        <w:rPr>
          <w:rFonts w:cstheme="minorHAnsi"/>
        </w:rPr>
        <w:tab/>
      </w:r>
      <w:r w:rsidR="00A76D29">
        <w:rPr>
          <w:rFonts w:cstheme="minorHAnsi"/>
        </w:rPr>
        <w:t>Dave Bloye</w:t>
      </w:r>
      <w:r w:rsidR="00FB7924" w:rsidRPr="002C7ACB">
        <w:rPr>
          <w:rFonts w:cstheme="minorHAnsi"/>
        </w:rPr>
        <w:t>, President</w:t>
      </w:r>
      <w:r w:rsidR="001907CF">
        <w:rPr>
          <w:rFonts w:cstheme="minorHAnsi"/>
        </w:rPr>
        <w:tab/>
      </w:r>
      <w:r w:rsidR="001907CF">
        <w:rPr>
          <w:rFonts w:cstheme="minorHAnsi"/>
        </w:rPr>
        <w:tab/>
      </w:r>
      <w:r w:rsidR="001907CF">
        <w:rPr>
          <w:rFonts w:cstheme="minorHAnsi"/>
        </w:rPr>
        <w:tab/>
      </w:r>
      <w:r w:rsidR="001907CF">
        <w:rPr>
          <w:rFonts w:cstheme="minorHAnsi"/>
        </w:rPr>
        <w:tab/>
      </w:r>
    </w:p>
    <w:p w14:paraId="1631D16C" w14:textId="1DF76BE0" w:rsidR="009B2ECD" w:rsidRDefault="00A76D29" w:rsidP="00B949F9">
      <w:pPr>
        <w:spacing w:after="0"/>
        <w:ind w:left="2160" w:firstLine="720"/>
        <w:rPr>
          <w:rFonts w:cstheme="minorHAnsi"/>
        </w:rPr>
      </w:pPr>
      <w:r>
        <w:rPr>
          <w:rFonts w:cstheme="minorHAnsi"/>
        </w:rPr>
        <w:t>Andy Lewis</w:t>
      </w:r>
      <w:r w:rsidR="007B1A4D" w:rsidRPr="002C7ACB">
        <w:rPr>
          <w:rFonts w:cstheme="minorHAnsi"/>
        </w:rPr>
        <w:t xml:space="preserve">, </w:t>
      </w:r>
      <w:r>
        <w:rPr>
          <w:rFonts w:cstheme="minorHAnsi"/>
        </w:rPr>
        <w:t>Vice Presiden</w:t>
      </w:r>
      <w:r w:rsidR="00557179">
        <w:rPr>
          <w:rFonts w:cstheme="minorHAnsi"/>
        </w:rPr>
        <w:t>t</w:t>
      </w:r>
      <w:r w:rsidR="00107BDF" w:rsidRPr="002C7ACB">
        <w:rPr>
          <w:rFonts w:cstheme="minorHAnsi"/>
        </w:rPr>
        <w:tab/>
      </w:r>
    </w:p>
    <w:p w14:paraId="48302A89" w14:textId="61CA2374" w:rsidR="00701432" w:rsidRDefault="00701432" w:rsidP="00107BDF">
      <w:pPr>
        <w:spacing w:after="0"/>
        <w:rPr>
          <w:rFonts w:cstheme="minorHAnsi"/>
        </w:rPr>
      </w:pPr>
      <w:r w:rsidRPr="002C7ACB">
        <w:rPr>
          <w:rFonts w:cstheme="minorHAnsi"/>
        </w:rPr>
        <w:tab/>
      </w:r>
      <w:r w:rsidRPr="002C7ACB">
        <w:rPr>
          <w:rFonts w:cstheme="minorHAnsi"/>
        </w:rPr>
        <w:tab/>
      </w:r>
      <w:r w:rsidRPr="002C7ACB">
        <w:rPr>
          <w:rFonts w:cstheme="minorHAnsi"/>
        </w:rPr>
        <w:tab/>
      </w:r>
      <w:r w:rsidRPr="002C7ACB">
        <w:rPr>
          <w:rFonts w:cstheme="minorHAnsi"/>
        </w:rPr>
        <w:tab/>
      </w:r>
      <w:r w:rsidR="00997F71">
        <w:rPr>
          <w:rFonts w:cstheme="minorHAnsi"/>
        </w:rPr>
        <w:t>Bob Agner</w:t>
      </w:r>
      <w:r w:rsidR="007B1A4D">
        <w:rPr>
          <w:rFonts w:cstheme="minorHAnsi"/>
        </w:rPr>
        <w:t xml:space="preserve">, </w:t>
      </w:r>
      <w:r w:rsidR="00997F71">
        <w:rPr>
          <w:rFonts w:cstheme="minorHAnsi"/>
        </w:rPr>
        <w:t>Secretary</w:t>
      </w:r>
      <w:r w:rsidR="00557179">
        <w:rPr>
          <w:rFonts w:cstheme="minorHAnsi"/>
        </w:rPr>
        <w:t>/Treasurer</w:t>
      </w:r>
    </w:p>
    <w:p w14:paraId="23ED208C" w14:textId="3CCF28AB" w:rsidR="00557179" w:rsidRDefault="00557179" w:rsidP="00107BDF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Pat Carter</w:t>
      </w:r>
    </w:p>
    <w:p w14:paraId="282745CA" w14:textId="2DF5147C" w:rsidR="00E9270E" w:rsidRDefault="00E9270E" w:rsidP="00107BDF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Fernando</w:t>
      </w:r>
      <w:r w:rsidR="009A2675">
        <w:rPr>
          <w:rFonts w:cstheme="minorHAnsi"/>
        </w:rPr>
        <w:t xml:space="preserve"> Igartua</w:t>
      </w:r>
    </w:p>
    <w:p w14:paraId="3A84D63D" w14:textId="151BB722" w:rsidR="00DA22D5" w:rsidRDefault="00DA22D5" w:rsidP="00107BDF">
      <w:pPr>
        <w:spacing w:after="0"/>
        <w:rPr>
          <w:rFonts w:cstheme="minorHAnsi"/>
        </w:rPr>
      </w:pPr>
    </w:p>
    <w:p w14:paraId="2B1A5940" w14:textId="6D6A958D" w:rsidR="00546012" w:rsidRPr="00B949F9" w:rsidRDefault="00B949F9" w:rsidP="003E2142">
      <w:pPr>
        <w:spacing w:after="0"/>
        <w:rPr>
          <w:rFonts w:cstheme="minorHAnsi"/>
        </w:rPr>
      </w:pPr>
      <w:r>
        <w:rPr>
          <w:rFonts w:cstheme="minorHAnsi"/>
          <w:b/>
        </w:rPr>
        <w:t>Also Present: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B949F9">
        <w:rPr>
          <w:rFonts w:cstheme="minorHAnsi"/>
        </w:rPr>
        <w:t>Stacey Lippert, CAM, Desert Resort Management</w:t>
      </w:r>
    </w:p>
    <w:p w14:paraId="2CF82415" w14:textId="74491ABB" w:rsidR="00B949F9" w:rsidRDefault="00B949F9" w:rsidP="003E2142">
      <w:pPr>
        <w:spacing w:after="0"/>
        <w:rPr>
          <w:rFonts w:cstheme="minorHAnsi"/>
        </w:rPr>
      </w:pPr>
      <w:r w:rsidRPr="00B949F9">
        <w:rPr>
          <w:rFonts w:cstheme="minorHAnsi"/>
        </w:rPr>
        <w:tab/>
      </w:r>
      <w:r w:rsidRPr="00B949F9">
        <w:rPr>
          <w:rFonts w:cstheme="minorHAnsi"/>
        </w:rPr>
        <w:tab/>
      </w:r>
      <w:r w:rsidRPr="00B949F9">
        <w:rPr>
          <w:rFonts w:cstheme="minorHAnsi"/>
        </w:rPr>
        <w:tab/>
      </w:r>
      <w:r w:rsidRPr="00B949F9">
        <w:rPr>
          <w:rFonts w:cstheme="minorHAnsi"/>
        </w:rPr>
        <w:tab/>
        <w:t>Marc Lippert,</w:t>
      </w:r>
      <w:r w:rsidR="00003D6E">
        <w:rPr>
          <w:rFonts w:cstheme="minorHAnsi"/>
        </w:rPr>
        <w:t xml:space="preserve"> On-site</w:t>
      </w:r>
      <w:r w:rsidRPr="00B949F9">
        <w:rPr>
          <w:rFonts w:cstheme="minorHAnsi"/>
        </w:rPr>
        <w:t xml:space="preserve"> </w:t>
      </w:r>
      <w:r>
        <w:rPr>
          <w:rFonts w:cstheme="minorHAnsi"/>
        </w:rPr>
        <w:t>Manager, Desert Resort Management</w:t>
      </w:r>
    </w:p>
    <w:p w14:paraId="19A3C092" w14:textId="7DFAA7AC" w:rsidR="00003D6E" w:rsidRDefault="00003D6E" w:rsidP="002A0597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A0597">
        <w:rPr>
          <w:rFonts w:cstheme="minorHAnsi"/>
        </w:rPr>
        <w:t>Shewski, 372 Lake Resort Rd.</w:t>
      </w:r>
    </w:p>
    <w:p w14:paraId="4B1358E1" w14:textId="13FF767C" w:rsidR="002A0597" w:rsidRDefault="002A0597" w:rsidP="002A0597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Lovejoy, 364 Lake Resort Rd.</w:t>
      </w:r>
    </w:p>
    <w:p w14:paraId="7C580AB3" w14:textId="4A713668" w:rsidR="002A0597" w:rsidRDefault="002A0597" w:rsidP="002A0597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Glavaz, 346 Lake Resort Rd.</w:t>
      </w:r>
    </w:p>
    <w:p w14:paraId="21EAC2C5" w14:textId="6241723A" w:rsidR="002A0597" w:rsidRDefault="002A0597" w:rsidP="002A0597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93933">
        <w:rPr>
          <w:rFonts w:cstheme="minorHAnsi"/>
        </w:rPr>
        <w:t>Kazakian – 358 Lake Resort Rd.</w:t>
      </w:r>
    </w:p>
    <w:p w14:paraId="03C80F5D" w14:textId="717EB484" w:rsidR="00970A97" w:rsidRDefault="00970A97" w:rsidP="002A0597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Toy – 374-376 Lake Resort Rd.</w:t>
      </w:r>
    </w:p>
    <w:p w14:paraId="64B37905" w14:textId="50A33E62" w:rsidR="00793933" w:rsidRDefault="00793933" w:rsidP="002A0597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Milward - 304 Villa Way</w:t>
      </w:r>
    </w:p>
    <w:p w14:paraId="232F0FB4" w14:textId="24E0124F" w:rsidR="00793933" w:rsidRDefault="00793933" w:rsidP="002A0597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Manjarrez – 302 Villa Way</w:t>
      </w:r>
    </w:p>
    <w:p w14:paraId="432B18F8" w14:textId="6769CBBE" w:rsidR="00970A97" w:rsidRDefault="00970A97" w:rsidP="002A0597">
      <w:pPr>
        <w:spacing w:after="0"/>
        <w:rPr>
          <w:rFonts w:cstheme="minorHAnsi"/>
        </w:rPr>
      </w:pPr>
    </w:p>
    <w:p w14:paraId="60BA1635" w14:textId="7E72DBD6" w:rsidR="00970A97" w:rsidRDefault="00970A97" w:rsidP="002A0597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Election Inspectors – Gloria Kirkwood ad Sharron Badham</w:t>
      </w:r>
    </w:p>
    <w:p w14:paraId="5FD4A3BF" w14:textId="569CFF9C" w:rsidR="00003D6E" w:rsidRPr="00B949F9" w:rsidRDefault="00003D6E" w:rsidP="003E2142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CDEB8E7" w14:textId="77777777" w:rsidR="009B2EBB" w:rsidRPr="002C7ACB" w:rsidRDefault="009B2EBB" w:rsidP="009B2EBB">
      <w:pPr>
        <w:spacing w:after="0"/>
        <w:ind w:left="5040" w:hanging="5040"/>
        <w:rPr>
          <w:rFonts w:cstheme="minorHAnsi"/>
          <w:b/>
          <w:u w:val="single"/>
        </w:rPr>
      </w:pPr>
      <w:r w:rsidRPr="002C7ACB">
        <w:rPr>
          <w:rFonts w:cstheme="minorHAnsi"/>
          <w:b/>
          <w:u w:val="single"/>
        </w:rPr>
        <w:t>Call to Order</w:t>
      </w:r>
    </w:p>
    <w:p w14:paraId="776848C9" w14:textId="715E1458" w:rsidR="009B2EBB" w:rsidRDefault="00603BC1" w:rsidP="00D560F6">
      <w:pPr>
        <w:spacing w:after="0"/>
        <w:jc w:val="both"/>
        <w:rPr>
          <w:rFonts w:cstheme="minorHAnsi"/>
        </w:rPr>
      </w:pPr>
      <w:r>
        <w:rPr>
          <w:rFonts w:cstheme="minorHAnsi"/>
        </w:rPr>
        <w:t>Dave Bloye</w:t>
      </w:r>
      <w:r w:rsidR="001924B4">
        <w:rPr>
          <w:rFonts w:cstheme="minorHAnsi"/>
        </w:rPr>
        <w:t>,</w:t>
      </w:r>
      <w:r w:rsidR="009B2EBB" w:rsidRPr="002C7ACB">
        <w:rPr>
          <w:rFonts w:cstheme="minorHAnsi"/>
        </w:rPr>
        <w:t xml:space="preserve"> called the meeting to order at </w:t>
      </w:r>
      <w:r>
        <w:rPr>
          <w:rFonts w:cstheme="minorHAnsi"/>
        </w:rPr>
        <w:t>10</w:t>
      </w:r>
      <w:r w:rsidR="008F4FC4">
        <w:rPr>
          <w:rFonts w:cstheme="minorHAnsi"/>
        </w:rPr>
        <w:t>:</w:t>
      </w:r>
      <w:r w:rsidR="00970A97">
        <w:rPr>
          <w:rFonts w:cstheme="minorHAnsi"/>
        </w:rPr>
        <w:t xml:space="preserve">04 </w:t>
      </w:r>
      <w:r w:rsidR="004A1C62">
        <w:rPr>
          <w:rFonts w:cstheme="minorHAnsi"/>
        </w:rPr>
        <w:t>a</w:t>
      </w:r>
      <w:r w:rsidR="00655F0D" w:rsidRPr="002C7ACB">
        <w:rPr>
          <w:rFonts w:cstheme="minorHAnsi"/>
        </w:rPr>
        <w:t>.m</w:t>
      </w:r>
      <w:r w:rsidR="00A51050">
        <w:rPr>
          <w:rFonts w:cstheme="minorHAnsi"/>
        </w:rPr>
        <w:t>.</w:t>
      </w:r>
    </w:p>
    <w:p w14:paraId="08411782" w14:textId="442F953E" w:rsidR="00603BC1" w:rsidRDefault="00603BC1" w:rsidP="00D560F6">
      <w:pPr>
        <w:spacing w:after="0"/>
        <w:jc w:val="both"/>
        <w:rPr>
          <w:rFonts w:cstheme="minorHAnsi"/>
        </w:rPr>
      </w:pPr>
    </w:p>
    <w:p w14:paraId="707D3C25" w14:textId="364213A8" w:rsidR="00603BC1" w:rsidRDefault="00603BC1" w:rsidP="00D560F6">
      <w:pPr>
        <w:spacing w:after="0"/>
        <w:jc w:val="both"/>
        <w:rPr>
          <w:rFonts w:cstheme="minorHAnsi"/>
          <w:b/>
          <w:u w:val="single"/>
        </w:rPr>
      </w:pPr>
      <w:r w:rsidRPr="00603BC1">
        <w:rPr>
          <w:rFonts w:cstheme="minorHAnsi"/>
          <w:b/>
          <w:u w:val="single"/>
        </w:rPr>
        <w:t xml:space="preserve">Confirmation of a Quorum </w:t>
      </w:r>
    </w:p>
    <w:p w14:paraId="1FF8D359" w14:textId="11DD0E28" w:rsidR="00603BC1" w:rsidRDefault="00603BC1" w:rsidP="00D560F6">
      <w:pPr>
        <w:spacing w:after="0"/>
        <w:jc w:val="both"/>
        <w:rPr>
          <w:rFonts w:cstheme="minorHAnsi"/>
        </w:rPr>
      </w:pPr>
      <w:r>
        <w:rPr>
          <w:rFonts w:cstheme="minorHAnsi"/>
        </w:rPr>
        <w:t>A quorum is established</w:t>
      </w:r>
      <w:r w:rsidR="00970A97">
        <w:rPr>
          <w:rFonts w:cstheme="minorHAnsi"/>
        </w:rPr>
        <w:t xml:space="preserve"> with 22 ballots received.  A quorum required a minimum of 18</w:t>
      </w:r>
      <w:r w:rsidR="009240F1">
        <w:rPr>
          <w:rFonts w:cstheme="minorHAnsi"/>
        </w:rPr>
        <w:t xml:space="preserve"> ballots</w:t>
      </w:r>
    </w:p>
    <w:p w14:paraId="33BC7496" w14:textId="5FD167C5" w:rsidR="00603BC1" w:rsidRDefault="00603BC1" w:rsidP="00D560F6">
      <w:pPr>
        <w:spacing w:after="0"/>
        <w:jc w:val="both"/>
        <w:rPr>
          <w:rFonts w:cstheme="minorHAnsi"/>
        </w:rPr>
      </w:pPr>
    </w:p>
    <w:p w14:paraId="55C6EE70" w14:textId="10A1C02F" w:rsidR="00B7073A" w:rsidRPr="002C7ACB" w:rsidRDefault="009240F1" w:rsidP="00B7073A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Opening and Counting of the Ballots</w:t>
      </w:r>
    </w:p>
    <w:p w14:paraId="663C7A94" w14:textId="226CFD89" w:rsidR="007832DD" w:rsidRPr="00875AE8" w:rsidRDefault="009240F1" w:rsidP="007832D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ballots were opened by Gloria Kirkwood and Sharron Badham via video.</w:t>
      </w:r>
    </w:p>
    <w:p w14:paraId="1FA4879A" w14:textId="77777777" w:rsidR="009240F1" w:rsidRDefault="009240F1" w:rsidP="00603BC1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Presentation of the Results</w:t>
      </w:r>
    </w:p>
    <w:p w14:paraId="44F47E52" w14:textId="57E03D79" w:rsidR="00050FBD" w:rsidRDefault="009240F1" w:rsidP="00B25E89">
      <w:pPr>
        <w:spacing w:after="0"/>
        <w:jc w:val="both"/>
        <w:rPr>
          <w:rFonts w:cstheme="minorHAnsi"/>
        </w:rPr>
      </w:pPr>
      <w:r>
        <w:rPr>
          <w:rFonts w:cstheme="minorHAnsi"/>
        </w:rPr>
        <w:t>The vote was 16 for and 6 against the vote for a roofing assessment in the amount of $13,665 per unit.  Assessment may be paid in full by 5/4/22 ($13,665) or 4 equal payments of $3,500 due May 4, 2022, September 4, 2022, January 4, 2023 and May 4, 2023 for a total of $14,000 (which includes a $335 processing fee).</w:t>
      </w:r>
      <w:r w:rsidR="00A73E89">
        <w:rPr>
          <w:rFonts w:cstheme="minorHAnsi"/>
        </w:rPr>
        <w:t xml:space="preserve">  The inspectors were thanked for their services and will provide a written document for the file.</w:t>
      </w:r>
    </w:p>
    <w:p w14:paraId="39F9C7C5" w14:textId="3E719EDE" w:rsidR="00A73E89" w:rsidRDefault="00A73E89" w:rsidP="00B25E89">
      <w:pPr>
        <w:spacing w:after="0"/>
        <w:jc w:val="both"/>
        <w:rPr>
          <w:rFonts w:cstheme="minorHAnsi"/>
        </w:rPr>
      </w:pPr>
    </w:p>
    <w:p w14:paraId="27E87D5F" w14:textId="2AEBED7A" w:rsidR="00A73E89" w:rsidRPr="00A73E89" w:rsidRDefault="00A73E89" w:rsidP="00B25E89">
      <w:p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Adjournment</w:t>
      </w:r>
    </w:p>
    <w:p w14:paraId="6BCC24E2" w14:textId="706D4473" w:rsidR="009240F1" w:rsidRDefault="002840C9" w:rsidP="00B25E89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>Andy</w:t>
      </w:r>
      <w:r w:rsidR="009240F1">
        <w:rPr>
          <w:rFonts w:cstheme="minorHAnsi"/>
        </w:rPr>
        <w:t xml:space="preserve"> Lewis moved [2</w:t>
      </w:r>
      <w:r w:rsidR="009240F1" w:rsidRPr="009240F1">
        <w:rPr>
          <w:rFonts w:cstheme="minorHAnsi"/>
          <w:vertAlign w:val="superscript"/>
        </w:rPr>
        <w:t>nd</w:t>
      </w:r>
      <w:r w:rsidR="009240F1">
        <w:rPr>
          <w:rFonts w:cstheme="minorHAnsi"/>
        </w:rPr>
        <w:t xml:space="preserve"> </w:t>
      </w:r>
      <w:r>
        <w:rPr>
          <w:rFonts w:cstheme="minorHAnsi"/>
        </w:rPr>
        <w:t>Bob</w:t>
      </w:r>
      <w:r w:rsidR="009240F1">
        <w:rPr>
          <w:rFonts w:cstheme="minorHAnsi"/>
        </w:rPr>
        <w:t xml:space="preserve"> Agner] to adjourn the Special Meeting at 10:14 am.  </w:t>
      </w:r>
      <w:r w:rsidR="009240F1">
        <w:rPr>
          <w:rFonts w:cstheme="minorHAnsi"/>
          <w:b/>
        </w:rPr>
        <w:t>Motion Carried.</w:t>
      </w:r>
    </w:p>
    <w:p w14:paraId="2BBF5616" w14:textId="66565FC8" w:rsidR="006F2076" w:rsidRDefault="00933C23" w:rsidP="00933C23">
      <w:pPr>
        <w:rPr>
          <w:rFonts w:cstheme="minorHAnsi"/>
        </w:rPr>
      </w:pPr>
      <w:r>
        <w:rPr>
          <w:rFonts w:cstheme="minorHAnsi"/>
        </w:rPr>
        <w:br w:type="page"/>
      </w:r>
    </w:p>
    <w:p w14:paraId="2EFBC0F5" w14:textId="77777777" w:rsidR="00AA3D49" w:rsidRDefault="00AA3D49" w:rsidP="006349CD">
      <w:pPr>
        <w:spacing w:after="0"/>
        <w:rPr>
          <w:rFonts w:cstheme="minorHAnsi"/>
        </w:rPr>
      </w:pPr>
    </w:p>
    <w:p w14:paraId="5843650E" w14:textId="138CB43E" w:rsidR="006349CD" w:rsidRDefault="006349CD" w:rsidP="006349CD">
      <w:pPr>
        <w:spacing w:after="0"/>
        <w:rPr>
          <w:rFonts w:cstheme="minorHAnsi"/>
        </w:rPr>
      </w:pPr>
      <w:r w:rsidRPr="002C7ACB">
        <w:rPr>
          <w:rFonts w:cstheme="minorHAnsi"/>
        </w:rPr>
        <w:t xml:space="preserve">Respectfully Submitted, </w:t>
      </w:r>
    </w:p>
    <w:p w14:paraId="17EB7509" w14:textId="3EF58AD3" w:rsidR="00624F95" w:rsidRDefault="00624F95" w:rsidP="006349CD">
      <w:pPr>
        <w:spacing w:after="0"/>
        <w:rPr>
          <w:rFonts w:cstheme="minorHAnsi"/>
        </w:rPr>
      </w:pPr>
    </w:p>
    <w:p w14:paraId="6CDB8F1A" w14:textId="23A0F648" w:rsidR="00624F95" w:rsidRDefault="00FE1A60" w:rsidP="006349CD">
      <w:pPr>
        <w:spacing w:after="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114E61F" wp14:editId="4373B1E5">
            <wp:extent cx="2695575" cy="1200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cey Signature for Financial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7BCC4" w14:textId="77777777" w:rsidR="00FE1A60" w:rsidRDefault="00FE1A60" w:rsidP="006349CD">
      <w:pPr>
        <w:spacing w:after="0"/>
        <w:rPr>
          <w:rFonts w:cstheme="minorHAnsi"/>
          <w:noProof/>
        </w:rPr>
      </w:pPr>
    </w:p>
    <w:p w14:paraId="401200B5" w14:textId="77777777" w:rsidR="00FE1A60" w:rsidRDefault="00FE1A60" w:rsidP="006349CD">
      <w:pPr>
        <w:spacing w:after="0"/>
        <w:rPr>
          <w:rFonts w:cstheme="minorHAnsi"/>
        </w:rPr>
      </w:pPr>
    </w:p>
    <w:p w14:paraId="7E933B77" w14:textId="77777777" w:rsidR="00FE1A60" w:rsidRDefault="00FE1A60" w:rsidP="006349CD">
      <w:pPr>
        <w:spacing w:after="0"/>
        <w:rPr>
          <w:rFonts w:cstheme="minorHAnsi"/>
        </w:rPr>
      </w:pPr>
    </w:p>
    <w:p w14:paraId="02DF3C04" w14:textId="0DB1F1BB" w:rsidR="00C10DAE" w:rsidRPr="002C7ACB" w:rsidRDefault="00C10DAE" w:rsidP="006349CD">
      <w:pPr>
        <w:spacing w:after="0"/>
        <w:rPr>
          <w:rFonts w:cstheme="minorHAnsi"/>
        </w:rPr>
      </w:pPr>
      <w:r>
        <w:rPr>
          <w:rFonts w:cstheme="minorHAnsi"/>
        </w:rPr>
        <w:t>Desert Resort Management</w:t>
      </w:r>
    </w:p>
    <w:sectPr w:rsidR="00C10DAE" w:rsidRPr="002C7ACB" w:rsidSect="002A0F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152" w:bottom="18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C7491" w14:textId="77777777" w:rsidR="00C019C2" w:rsidRDefault="00C019C2" w:rsidP="00CA7477">
      <w:pPr>
        <w:spacing w:after="0" w:line="240" w:lineRule="auto"/>
      </w:pPr>
      <w:r>
        <w:separator/>
      </w:r>
    </w:p>
  </w:endnote>
  <w:endnote w:type="continuationSeparator" w:id="0">
    <w:p w14:paraId="3A8299FA" w14:textId="77777777" w:rsidR="00C019C2" w:rsidRDefault="00C019C2" w:rsidP="00CA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CD912" w14:textId="77777777" w:rsidR="00A73E89" w:rsidRDefault="00A73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2842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055FF" w14:textId="62C1A90F" w:rsidR="002C4264" w:rsidRDefault="002C42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713F57" w14:textId="77777777" w:rsidR="007144A9" w:rsidRDefault="007144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B440C" w14:textId="77777777" w:rsidR="00A73E89" w:rsidRDefault="00A73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42ADA" w14:textId="77777777" w:rsidR="00C019C2" w:rsidRDefault="00C019C2" w:rsidP="00CA7477">
      <w:pPr>
        <w:spacing w:after="0" w:line="240" w:lineRule="auto"/>
      </w:pPr>
      <w:r>
        <w:separator/>
      </w:r>
    </w:p>
  </w:footnote>
  <w:footnote w:type="continuationSeparator" w:id="0">
    <w:p w14:paraId="12DFED26" w14:textId="77777777" w:rsidR="00C019C2" w:rsidRDefault="00C019C2" w:rsidP="00CA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98FA7" w14:textId="13D1E0B5" w:rsidR="00A73E89" w:rsidRDefault="00A73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A46DE" w14:textId="75A64822" w:rsidR="00232D45" w:rsidRDefault="00232D45" w:rsidP="003B1A52">
    <w:pPr>
      <w:pStyle w:val="Header"/>
    </w:pPr>
  </w:p>
  <w:sdt>
    <w:sdtPr>
      <w:id w:val="5218308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8E7CF0" w14:textId="4DA43FDF" w:rsidR="003B1A52" w:rsidRDefault="002F0DA0" w:rsidP="003B1A52">
        <w:pPr>
          <w:pStyle w:val="Header"/>
        </w:pPr>
        <w:r>
          <w:t>Lakeside at the Resort</w:t>
        </w:r>
        <w:r w:rsidR="003B1A52">
          <w:t xml:space="preserve"> Regular Meeting Minutes</w:t>
        </w:r>
      </w:p>
      <w:p w14:paraId="3DC0BC80" w14:textId="56E04356" w:rsidR="00AF10FF" w:rsidRDefault="009240F1">
        <w:pPr>
          <w:pStyle w:val="Header"/>
        </w:pPr>
        <w:r>
          <w:t>March 18, 2022</w:t>
        </w:r>
      </w:p>
      <w:p w14:paraId="39963177" w14:textId="3AADEF43" w:rsidR="003B1A52" w:rsidRDefault="00F5385D">
        <w:pPr>
          <w:pStyle w:val="Header"/>
        </w:pPr>
      </w:p>
    </w:sdtContent>
  </w:sdt>
  <w:p w14:paraId="5470B97B" w14:textId="4245C2DD" w:rsidR="003B1A52" w:rsidRDefault="003B1A52">
    <w:pPr>
      <w:pStyle w:val="Header"/>
    </w:pPr>
  </w:p>
  <w:p w14:paraId="1096B5C0" w14:textId="77777777" w:rsidR="0050764E" w:rsidRPr="0050764E" w:rsidRDefault="0050764E" w:rsidP="00DD62E5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815C" w14:textId="264A84B5" w:rsidR="00A73E89" w:rsidRDefault="00A73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59A2"/>
    <w:multiLevelType w:val="hybridMultilevel"/>
    <w:tmpl w:val="71008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73BA"/>
    <w:multiLevelType w:val="hybridMultilevel"/>
    <w:tmpl w:val="0EBC9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16B5"/>
    <w:multiLevelType w:val="hybridMultilevel"/>
    <w:tmpl w:val="98DA7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370D"/>
    <w:multiLevelType w:val="hybridMultilevel"/>
    <w:tmpl w:val="74C06F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875A7"/>
    <w:multiLevelType w:val="hybridMultilevel"/>
    <w:tmpl w:val="921A8B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60BA3"/>
    <w:multiLevelType w:val="hybridMultilevel"/>
    <w:tmpl w:val="44F0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97017"/>
    <w:multiLevelType w:val="hybridMultilevel"/>
    <w:tmpl w:val="C6F41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24331"/>
    <w:multiLevelType w:val="hybridMultilevel"/>
    <w:tmpl w:val="C8641F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D2262"/>
    <w:multiLevelType w:val="hybridMultilevel"/>
    <w:tmpl w:val="DFAEC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026E2"/>
    <w:multiLevelType w:val="hybridMultilevel"/>
    <w:tmpl w:val="E1BECA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EE2688"/>
    <w:multiLevelType w:val="hybridMultilevel"/>
    <w:tmpl w:val="B6D48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B6CC5"/>
    <w:multiLevelType w:val="hybridMultilevel"/>
    <w:tmpl w:val="101C4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D20AC"/>
    <w:multiLevelType w:val="hybridMultilevel"/>
    <w:tmpl w:val="2CAE8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E532CD"/>
    <w:multiLevelType w:val="hybridMultilevel"/>
    <w:tmpl w:val="53FC70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84D31"/>
    <w:multiLevelType w:val="hybridMultilevel"/>
    <w:tmpl w:val="08BED1CE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1492A4A"/>
    <w:multiLevelType w:val="hybridMultilevel"/>
    <w:tmpl w:val="5D62C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12E60"/>
    <w:multiLevelType w:val="hybridMultilevel"/>
    <w:tmpl w:val="B374E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2E6993"/>
    <w:multiLevelType w:val="hybridMultilevel"/>
    <w:tmpl w:val="F69EB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D67681"/>
    <w:multiLevelType w:val="hybridMultilevel"/>
    <w:tmpl w:val="EC7E24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016C38"/>
    <w:multiLevelType w:val="hybridMultilevel"/>
    <w:tmpl w:val="FF0C3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2D75EA"/>
    <w:multiLevelType w:val="hybridMultilevel"/>
    <w:tmpl w:val="A1082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924EC9"/>
    <w:multiLevelType w:val="hybridMultilevel"/>
    <w:tmpl w:val="5C80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43619"/>
    <w:multiLevelType w:val="hybridMultilevel"/>
    <w:tmpl w:val="35F2E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BE3400"/>
    <w:multiLevelType w:val="hybridMultilevel"/>
    <w:tmpl w:val="4E7A0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1C4ED7"/>
    <w:multiLevelType w:val="hybridMultilevel"/>
    <w:tmpl w:val="B0EAB4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B76A6"/>
    <w:multiLevelType w:val="hybridMultilevel"/>
    <w:tmpl w:val="01429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105B16"/>
    <w:multiLevelType w:val="hybridMultilevel"/>
    <w:tmpl w:val="4D24E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5D138D"/>
    <w:multiLevelType w:val="hybridMultilevel"/>
    <w:tmpl w:val="7A103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F5EEE"/>
    <w:multiLevelType w:val="hybridMultilevel"/>
    <w:tmpl w:val="4492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B2D93"/>
    <w:multiLevelType w:val="hybridMultilevel"/>
    <w:tmpl w:val="03726E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C57BB"/>
    <w:multiLevelType w:val="hybridMultilevel"/>
    <w:tmpl w:val="E08AC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EB121C"/>
    <w:multiLevelType w:val="hybridMultilevel"/>
    <w:tmpl w:val="E2C2B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60FEA"/>
    <w:multiLevelType w:val="hybridMultilevel"/>
    <w:tmpl w:val="927881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17637"/>
    <w:multiLevelType w:val="hybridMultilevel"/>
    <w:tmpl w:val="B7FE2B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8531E"/>
    <w:multiLevelType w:val="hybridMultilevel"/>
    <w:tmpl w:val="DF14B1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A2B1A"/>
    <w:multiLevelType w:val="hybridMultilevel"/>
    <w:tmpl w:val="7458B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56B8D"/>
    <w:multiLevelType w:val="hybridMultilevel"/>
    <w:tmpl w:val="B6705614"/>
    <w:lvl w:ilvl="0" w:tplc="BC3AAA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A35AB"/>
    <w:multiLevelType w:val="hybridMultilevel"/>
    <w:tmpl w:val="29F28B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5"/>
  </w:num>
  <w:num w:numId="4">
    <w:abstractNumId w:val="27"/>
  </w:num>
  <w:num w:numId="5">
    <w:abstractNumId w:val="17"/>
  </w:num>
  <w:num w:numId="6">
    <w:abstractNumId w:val="20"/>
  </w:num>
  <w:num w:numId="7">
    <w:abstractNumId w:val="8"/>
  </w:num>
  <w:num w:numId="8">
    <w:abstractNumId w:val="30"/>
  </w:num>
  <w:num w:numId="9">
    <w:abstractNumId w:val="15"/>
  </w:num>
  <w:num w:numId="10">
    <w:abstractNumId w:val="22"/>
  </w:num>
  <w:num w:numId="11">
    <w:abstractNumId w:val="25"/>
  </w:num>
  <w:num w:numId="12">
    <w:abstractNumId w:val="34"/>
  </w:num>
  <w:num w:numId="13">
    <w:abstractNumId w:val="13"/>
  </w:num>
  <w:num w:numId="14">
    <w:abstractNumId w:val="1"/>
  </w:num>
  <w:num w:numId="15">
    <w:abstractNumId w:val="12"/>
  </w:num>
  <w:num w:numId="16">
    <w:abstractNumId w:val="21"/>
  </w:num>
  <w:num w:numId="17">
    <w:abstractNumId w:val="10"/>
  </w:num>
  <w:num w:numId="18">
    <w:abstractNumId w:val="33"/>
  </w:num>
  <w:num w:numId="19">
    <w:abstractNumId w:val="19"/>
  </w:num>
  <w:num w:numId="20">
    <w:abstractNumId w:val="6"/>
  </w:num>
  <w:num w:numId="21">
    <w:abstractNumId w:val="2"/>
  </w:num>
  <w:num w:numId="22">
    <w:abstractNumId w:val="0"/>
  </w:num>
  <w:num w:numId="23">
    <w:abstractNumId w:val="9"/>
  </w:num>
  <w:num w:numId="24">
    <w:abstractNumId w:val="32"/>
  </w:num>
  <w:num w:numId="25">
    <w:abstractNumId w:val="26"/>
  </w:num>
  <w:num w:numId="26">
    <w:abstractNumId w:val="18"/>
  </w:num>
  <w:num w:numId="27">
    <w:abstractNumId w:val="29"/>
  </w:num>
  <w:num w:numId="28">
    <w:abstractNumId w:val="31"/>
  </w:num>
  <w:num w:numId="29">
    <w:abstractNumId w:val="35"/>
  </w:num>
  <w:num w:numId="30">
    <w:abstractNumId w:val="23"/>
  </w:num>
  <w:num w:numId="31">
    <w:abstractNumId w:val="3"/>
  </w:num>
  <w:num w:numId="32">
    <w:abstractNumId w:val="14"/>
  </w:num>
  <w:num w:numId="33">
    <w:abstractNumId w:val="4"/>
  </w:num>
  <w:num w:numId="34">
    <w:abstractNumId w:val="28"/>
  </w:num>
  <w:num w:numId="35">
    <w:abstractNumId w:val="7"/>
  </w:num>
  <w:num w:numId="36">
    <w:abstractNumId w:val="16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81"/>
    <w:rsid w:val="00003D6E"/>
    <w:rsid w:val="00005977"/>
    <w:rsid w:val="0001379D"/>
    <w:rsid w:val="00014B60"/>
    <w:rsid w:val="000158C9"/>
    <w:rsid w:val="00020CB2"/>
    <w:rsid w:val="00020FDA"/>
    <w:rsid w:val="00023EBC"/>
    <w:rsid w:val="00024BB2"/>
    <w:rsid w:val="000255BE"/>
    <w:rsid w:val="00025C41"/>
    <w:rsid w:val="00025D14"/>
    <w:rsid w:val="00026E55"/>
    <w:rsid w:val="00027166"/>
    <w:rsid w:val="0002725A"/>
    <w:rsid w:val="00027AAE"/>
    <w:rsid w:val="00027C11"/>
    <w:rsid w:val="0003387C"/>
    <w:rsid w:val="00043F02"/>
    <w:rsid w:val="000503CE"/>
    <w:rsid w:val="00050FBD"/>
    <w:rsid w:val="00056921"/>
    <w:rsid w:val="00062731"/>
    <w:rsid w:val="00062ACF"/>
    <w:rsid w:val="00062D28"/>
    <w:rsid w:val="00063195"/>
    <w:rsid w:val="000723A0"/>
    <w:rsid w:val="000742DB"/>
    <w:rsid w:val="00074D65"/>
    <w:rsid w:val="000757DA"/>
    <w:rsid w:val="000873BD"/>
    <w:rsid w:val="000901EE"/>
    <w:rsid w:val="00092D8C"/>
    <w:rsid w:val="0009354C"/>
    <w:rsid w:val="00094516"/>
    <w:rsid w:val="000947AD"/>
    <w:rsid w:val="000A2F7C"/>
    <w:rsid w:val="000A50FA"/>
    <w:rsid w:val="000B097E"/>
    <w:rsid w:val="000B24A7"/>
    <w:rsid w:val="000B2BE1"/>
    <w:rsid w:val="000B3AA3"/>
    <w:rsid w:val="000B5E0C"/>
    <w:rsid w:val="000C3795"/>
    <w:rsid w:val="000C3EBA"/>
    <w:rsid w:val="000C4D30"/>
    <w:rsid w:val="000C7E0A"/>
    <w:rsid w:val="000D0AB6"/>
    <w:rsid w:val="000D2088"/>
    <w:rsid w:val="000D44BB"/>
    <w:rsid w:val="000D7B00"/>
    <w:rsid w:val="000E08C8"/>
    <w:rsid w:val="000E37CB"/>
    <w:rsid w:val="000E4B4A"/>
    <w:rsid w:val="000E6717"/>
    <w:rsid w:val="000E7B68"/>
    <w:rsid w:val="000F00DA"/>
    <w:rsid w:val="000F114D"/>
    <w:rsid w:val="000F37C9"/>
    <w:rsid w:val="001043D8"/>
    <w:rsid w:val="00107BDF"/>
    <w:rsid w:val="001114B4"/>
    <w:rsid w:val="001121EC"/>
    <w:rsid w:val="00113682"/>
    <w:rsid w:val="001225A1"/>
    <w:rsid w:val="001238A3"/>
    <w:rsid w:val="0012423C"/>
    <w:rsid w:val="00124683"/>
    <w:rsid w:val="0013092C"/>
    <w:rsid w:val="00140FC0"/>
    <w:rsid w:val="001442BD"/>
    <w:rsid w:val="00146448"/>
    <w:rsid w:val="00147543"/>
    <w:rsid w:val="00155E48"/>
    <w:rsid w:val="001621BD"/>
    <w:rsid w:val="00165DE3"/>
    <w:rsid w:val="0017379D"/>
    <w:rsid w:val="001751CF"/>
    <w:rsid w:val="001775C2"/>
    <w:rsid w:val="00181C80"/>
    <w:rsid w:val="0018357E"/>
    <w:rsid w:val="0018563D"/>
    <w:rsid w:val="001907CF"/>
    <w:rsid w:val="00191A2A"/>
    <w:rsid w:val="001924B4"/>
    <w:rsid w:val="00193625"/>
    <w:rsid w:val="0019618F"/>
    <w:rsid w:val="00196C02"/>
    <w:rsid w:val="001A313C"/>
    <w:rsid w:val="001A5491"/>
    <w:rsid w:val="001A61F1"/>
    <w:rsid w:val="001A7EDF"/>
    <w:rsid w:val="001B028A"/>
    <w:rsid w:val="001B3819"/>
    <w:rsid w:val="001C0415"/>
    <w:rsid w:val="001C28DF"/>
    <w:rsid w:val="001C3186"/>
    <w:rsid w:val="001C688E"/>
    <w:rsid w:val="001C6A52"/>
    <w:rsid w:val="001D4D38"/>
    <w:rsid w:val="001D667B"/>
    <w:rsid w:val="001D6E79"/>
    <w:rsid w:val="001E2629"/>
    <w:rsid w:val="001E2EBC"/>
    <w:rsid w:val="001E436E"/>
    <w:rsid w:val="001E4431"/>
    <w:rsid w:val="001F05A3"/>
    <w:rsid w:val="001F12A7"/>
    <w:rsid w:val="001F1CBB"/>
    <w:rsid w:val="001F1FD0"/>
    <w:rsid w:val="001F326B"/>
    <w:rsid w:val="001F371C"/>
    <w:rsid w:val="00201700"/>
    <w:rsid w:val="0020629A"/>
    <w:rsid w:val="00215719"/>
    <w:rsid w:val="00215B21"/>
    <w:rsid w:val="0021672D"/>
    <w:rsid w:val="00216ACA"/>
    <w:rsid w:val="0021741F"/>
    <w:rsid w:val="002238D3"/>
    <w:rsid w:val="00224967"/>
    <w:rsid w:val="002252B7"/>
    <w:rsid w:val="002252FF"/>
    <w:rsid w:val="00232D45"/>
    <w:rsid w:val="00251577"/>
    <w:rsid w:val="00251738"/>
    <w:rsid w:val="0026129E"/>
    <w:rsid w:val="0026157E"/>
    <w:rsid w:val="002617C1"/>
    <w:rsid w:val="00270CFC"/>
    <w:rsid w:val="002773C9"/>
    <w:rsid w:val="0027764A"/>
    <w:rsid w:val="00280294"/>
    <w:rsid w:val="002819D3"/>
    <w:rsid w:val="00283585"/>
    <w:rsid w:val="002840C9"/>
    <w:rsid w:val="00290ACC"/>
    <w:rsid w:val="00291032"/>
    <w:rsid w:val="00295265"/>
    <w:rsid w:val="002A0597"/>
    <w:rsid w:val="002A0F6E"/>
    <w:rsid w:val="002A2658"/>
    <w:rsid w:val="002A536A"/>
    <w:rsid w:val="002A6609"/>
    <w:rsid w:val="002B356A"/>
    <w:rsid w:val="002B611E"/>
    <w:rsid w:val="002B67D6"/>
    <w:rsid w:val="002B7B3F"/>
    <w:rsid w:val="002C4264"/>
    <w:rsid w:val="002C7ACB"/>
    <w:rsid w:val="002D40E4"/>
    <w:rsid w:val="002D4D10"/>
    <w:rsid w:val="002E0561"/>
    <w:rsid w:val="002E13AA"/>
    <w:rsid w:val="002E3252"/>
    <w:rsid w:val="002E33E9"/>
    <w:rsid w:val="002E36B2"/>
    <w:rsid w:val="002E3EDB"/>
    <w:rsid w:val="002F037D"/>
    <w:rsid w:val="002F0BB2"/>
    <w:rsid w:val="002F0DA0"/>
    <w:rsid w:val="002F3CAD"/>
    <w:rsid w:val="002F5B86"/>
    <w:rsid w:val="002F627E"/>
    <w:rsid w:val="002F6C1F"/>
    <w:rsid w:val="002F7457"/>
    <w:rsid w:val="002F7C68"/>
    <w:rsid w:val="00302075"/>
    <w:rsid w:val="00302FB3"/>
    <w:rsid w:val="0030328C"/>
    <w:rsid w:val="003053B9"/>
    <w:rsid w:val="0030547C"/>
    <w:rsid w:val="003068C3"/>
    <w:rsid w:val="00311663"/>
    <w:rsid w:val="003117DA"/>
    <w:rsid w:val="00315151"/>
    <w:rsid w:val="003159B6"/>
    <w:rsid w:val="0031642A"/>
    <w:rsid w:val="00316B71"/>
    <w:rsid w:val="00316CC8"/>
    <w:rsid w:val="00320597"/>
    <w:rsid w:val="003211D0"/>
    <w:rsid w:val="00324603"/>
    <w:rsid w:val="00330DE6"/>
    <w:rsid w:val="003312A8"/>
    <w:rsid w:val="00331FC5"/>
    <w:rsid w:val="0033220C"/>
    <w:rsid w:val="003322E2"/>
    <w:rsid w:val="00332991"/>
    <w:rsid w:val="003409B6"/>
    <w:rsid w:val="00341604"/>
    <w:rsid w:val="00341D8D"/>
    <w:rsid w:val="0035036A"/>
    <w:rsid w:val="0035109E"/>
    <w:rsid w:val="00352386"/>
    <w:rsid w:val="00353335"/>
    <w:rsid w:val="00354D33"/>
    <w:rsid w:val="00355199"/>
    <w:rsid w:val="00356476"/>
    <w:rsid w:val="00356EE7"/>
    <w:rsid w:val="00362CC7"/>
    <w:rsid w:val="00364665"/>
    <w:rsid w:val="0036470B"/>
    <w:rsid w:val="00370044"/>
    <w:rsid w:val="00371D6D"/>
    <w:rsid w:val="00371D82"/>
    <w:rsid w:val="00375E30"/>
    <w:rsid w:val="00380FD9"/>
    <w:rsid w:val="00381A2C"/>
    <w:rsid w:val="00382488"/>
    <w:rsid w:val="00384AA0"/>
    <w:rsid w:val="00390C58"/>
    <w:rsid w:val="003930D1"/>
    <w:rsid w:val="00393D12"/>
    <w:rsid w:val="0039610D"/>
    <w:rsid w:val="00396434"/>
    <w:rsid w:val="00397EC0"/>
    <w:rsid w:val="00397F4B"/>
    <w:rsid w:val="003A2B5C"/>
    <w:rsid w:val="003A2BD3"/>
    <w:rsid w:val="003A48C3"/>
    <w:rsid w:val="003B146E"/>
    <w:rsid w:val="003B1A52"/>
    <w:rsid w:val="003B1E08"/>
    <w:rsid w:val="003B2BAC"/>
    <w:rsid w:val="003B40BF"/>
    <w:rsid w:val="003B4A93"/>
    <w:rsid w:val="003B5424"/>
    <w:rsid w:val="003B591A"/>
    <w:rsid w:val="003B6FCE"/>
    <w:rsid w:val="003C0766"/>
    <w:rsid w:val="003C103D"/>
    <w:rsid w:val="003C49F6"/>
    <w:rsid w:val="003C68DA"/>
    <w:rsid w:val="003C6AD5"/>
    <w:rsid w:val="003C6F24"/>
    <w:rsid w:val="003C746A"/>
    <w:rsid w:val="003C7ACA"/>
    <w:rsid w:val="003D0FC4"/>
    <w:rsid w:val="003D19C1"/>
    <w:rsid w:val="003D3E2E"/>
    <w:rsid w:val="003D6B91"/>
    <w:rsid w:val="003E2142"/>
    <w:rsid w:val="003E745E"/>
    <w:rsid w:val="003F6B6E"/>
    <w:rsid w:val="003F6CA5"/>
    <w:rsid w:val="00400600"/>
    <w:rsid w:val="00403B69"/>
    <w:rsid w:val="004047A7"/>
    <w:rsid w:val="00405910"/>
    <w:rsid w:val="00407FDE"/>
    <w:rsid w:val="00410D8F"/>
    <w:rsid w:val="00412E80"/>
    <w:rsid w:val="00414AA3"/>
    <w:rsid w:val="00415B59"/>
    <w:rsid w:val="0041710B"/>
    <w:rsid w:val="0042093F"/>
    <w:rsid w:val="004219EA"/>
    <w:rsid w:val="00422123"/>
    <w:rsid w:val="0042425A"/>
    <w:rsid w:val="00424504"/>
    <w:rsid w:val="00425BEC"/>
    <w:rsid w:val="00427BC9"/>
    <w:rsid w:val="00432D25"/>
    <w:rsid w:val="0043337D"/>
    <w:rsid w:val="004359E6"/>
    <w:rsid w:val="00445DAA"/>
    <w:rsid w:val="004564FD"/>
    <w:rsid w:val="00461820"/>
    <w:rsid w:val="00461FDC"/>
    <w:rsid w:val="00462CBF"/>
    <w:rsid w:val="00472100"/>
    <w:rsid w:val="00476279"/>
    <w:rsid w:val="00476683"/>
    <w:rsid w:val="00477026"/>
    <w:rsid w:val="00486340"/>
    <w:rsid w:val="00490596"/>
    <w:rsid w:val="004920C4"/>
    <w:rsid w:val="00493AB4"/>
    <w:rsid w:val="00493C55"/>
    <w:rsid w:val="00493F7F"/>
    <w:rsid w:val="0049427E"/>
    <w:rsid w:val="004970AF"/>
    <w:rsid w:val="00497DBC"/>
    <w:rsid w:val="004A1C62"/>
    <w:rsid w:val="004A207C"/>
    <w:rsid w:val="004A71BC"/>
    <w:rsid w:val="004B0DDE"/>
    <w:rsid w:val="004B1E91"/>
    <w:rsid w:val="004B36CC"/>
    <w:rsid w:val="004B5096"/>
    <w:rsid w:val="004B5817"/>
    <w:rsid w:val="004B6C7A"/>
    <w:rsid w:val="004B7E53"/>
    <w:rsid w:val="004C30F7"/>
    <w:rsid w:val="004C34E7"/>
    <w:rsid w:val="004C47EA"/>
    <w:rsid w:val="004C6127"/>
    <w:rsid w:val="004D0C43"/>
    <w:rsid w:val="004D1B4B"/>
    <w:rsid w:val="004D25DD"/>
    <w:rsid w:val="004D2D2C"/>
    <w:rsid w:val="004D3FB3"/>
    <w:rsid w:val="004D48F9"/>
    <w:rsid w:val="004D5938"/>
    <w:rsid w:val="004D6922"/>
    <w:rsid w:val="004E0341"/>
    <w:rsid w:val="004E3161"/>
    <w:rsid w:val="004E3F21"/>
    <w:rsid w:val="004E5673"/>
    <w:rsid w:val="004F12AD"/>
    <w:rsid w:val="004F528C"/>
    <w:rsid w:val="004F5AF8"/>
    <w:rsid w:val="004F62CE"/>
    <w:rsid w:val="004F6FE7"/>
    <w:rsid w:val="00506DA3"/>
    <w:rsid w:val="0050764E"/>
    <w:rsid w:val="00510752"/>
    <w:rsid w:val="00512F42"/>
    <w:rsid w:val="00513D14"/>
    <w:rsid w:val="0051421D"/>
    <w:rsid w:val="00515390"/>
    <w:rsid w:val="00516A8D"/>
    <w:rsid w:val="0052365C"/>
    <w:rsid w:val="00523B30"/>
    <w:rsid w:val="00527431"/>
    <w:rsid w:val="00535B63"/>
    <w:rsid w:val="00536287"/>
    <w:rsid w:val="005406A6"/>
    <w:rsid w:val="00540E1B"/>
    <w:rsid w:val="0054126D"/>
    <w:rsid w:val="0054333B"/>
    <w:rsid w:val="00546012"/>
    <w:rsid w:val="00546035"/>
    <w:rsid w:val="005524B0"/>
    <w:rsid w:val="00552C62"/>
    <w:rsid w:val="00553AE3"/>
    <w:rsid w:val="00557179"/>
    <w:rsid w:val="00561BA1"/>
    <w:rsid w:val="00561E98"/>
    <w:rsid w:val="00561EE7"/>
    <w:rsid w:val="0056291E"/>
    <w:rsid w:val="00563DEB"/>
    <w:rsid w:val="00564E40"/>
    <w:rsid w:val="00565627"/>
    <w:rsid w:val="00572041"/>
    <w:rsid w:val="00576216"/>
    <w:rsid w:val="005776CB"/>
    <w:rsid w:val="00583DE9"/>
    <w:rsid w:val="00584958"/>
    <w:rsid w:val="0058638A"/>
    <w:rsid w:val="00586C9F"/>
    <w:rsid w:val="0058711F"/>
    <w:rsid w:val="00587AD6"/>
    <w:rsid w:val="00590300"/>
    <w:rsid w:val="00592B86"/>
    <w:rsid w:val="00594D5A"/>
    <w:rsid w:val="005A004F"/>
    <w:rsid w:val="005A4AB8"/>
    <w:rsid w:val="005A5B50"/>
    <w:rsid w:val="005A690A"/>
    <w:rsid w:val="005B12BC"/>
    <w:rsid w:val="005B1D68"/>
    <w:rsid w:val="005B4C05"/>
    <w:rsid w:val="005B6DCC"/>
    <w:rsid w:val="005C0CB2"/>
    <w:rsid w:val="005C7E9A"/>
    <w:rsid w:val="005D264E"/>
    <w:rsid w:val="005D2B4D"/>
    <w:rsid w:val="005D3D57"/>
    <w:rsid w:val="005D4F63"/>
    <w:rsid w:val="005D5881"/>
    <w:rsid w:val="005E1001"/>
    <w:rsid w:val="005E1976"/>
    <w:rsid w:val="005E33C1"/>
    <w:rsid w:val="005E47A6"/>
    <w:rsid w:val="005E559E"/>
    <w:rsid w:val="005E70DE"/>
    <w:rsid w:val="005F60DE"/>
    <w:rsid w:val="005F78DF"/>
    <w:rsid w:val="0060157C"/>
    <w:rsid w:val="00603BC1"/>
    <w:rsid w:val="006047D4"/>
    <w:rsid w:val="00607819"/>
    <w:rsid w:val="0061004F"/>
    <w:rsid w:val="0061043A"/>
    <w:rsid w:val="0061067C"/>
    <w:rsid w:val="00613F33"/>
    <w:rsid w:val="00614EF9"/>
    <w:rsid w:val="006221D5"/>
    <w:rsid w:val="00622368"/>
    <w:rsid w:val="00622AE8"/>
    <w:rsid w:val="00623E27"/>
    <w:rsid w:val="00624F95"/>
    <w:rsid w:val="00633723"/>
    <w:rsid w:val="006349CD"/>
    <w:rsid w:val="00642FC5"/>
    <w:rsid w:val="006438BD"/>
    <w:rsid w:val="0064407D"/>
    <w:rsid w:val="00652430"/>
    <w:rsid w:val="00653763"/>
    <w:rsid w:val="00655C1B"/>
    <w:rsid w:val="00655F0D"/>
    <w:rsid w:val="006614AE"/>
    <w:rsid w:val="00664646"/>
    <w:rsid w:val="00665B35"/>
    <w:rsid w:val="00666E47"/>
    <w:rsid w:val="006704CF"/>
    <w:rsid w:val="00675235"/>
    <w:rsid w:val="00677D4A"/>
    <w:rsid w:val="00681554"/>
    <w:rsid w:val="00683676"/>
    <w:rsid w:val="00683695"/>
    <w:rsid w:val="00685D11"/>
    <w:rsid w:val="00687EF8"/>
    <w:rsid w:val="00695EA6"/>
    <w:rsid w:val="006A07A8"/>
    <w:rsid w:val="006B2C76"/>
    <w:rsid w:val="006B327F"/>
    <w:rsid w:val="006B74CB"/>
    <w:rsid w:val="006C0876"/>
    <w:rsid w:val="006C10A4"/>
    <w:rsid w:val="006C19EE"/>
    <w:rsid w:val="006C4E3B"/>
    <w:rsid w:val="006C6138"/>
    <w:rsid w:val="006D23F3"/>
    <w:rsid w:val="006D3050"/>
    <w:rsid w:val="006D68B2"/>
    <w:rsid w:val="006E020A"/>
    <w:rsid w:val="006E2119"/>
    <w:rsid w:val="006E4E51"/>
    <w:rsid w:val="006E6831"/>
    <w:rsid w:val="006F1071"/>
    <w:rsid w:val="006F2076"/>
    <w:rsid w:val="006F2222"/>
    <w:rsid w:val="006F2910"/>
    <w:rsid w:val="006F3F5F"/>
    <w:rsid w:val="006F4107"/>
    <w:rsid w:val="006F4BCE"/>
    <w:rsid w:val="006F5709"/>
    <w:rsid w:val="006F590B"/>
    <w:rsid w:val="006F64BC"/>
    <w:rsid w:val="00701432"/>
    <w:rsid w:val="00704BFD"/>
    <w:rsid w:val="007069A0"/>
    <w:rsid w:val="00707244"/>
    <w:rsid w:val="007144A9"/>
    <w:rsid w:val="00715D3C"/>
    <w:rsid w:val="00715D54"/>
    <w:rsid w:val="007200FA"/>
    <w:rsid w:val="00720727"/>
    <w:rsid w:val="00726432"/>
    <w:rsid w:val="007323B6"/>
    <w:rsid w:val="00732B91"/>
    <w:rsid w:val="00734A30"/>
    <w:rsid w:val="00735EA6"/>
    <w:rsid w:val="007404FC"/>
    <w:rsid w:val="00740913"/>
    <w:rsid w:val="00744092"/>
    <w:rsid w:val="00747036"/>
    <w:rsid w:val="00747D26"/>
    <w:rsid w:val="00747E0F"/>
    <w:rsid w:val="0075098F"/>
    <w:rsid w:val="00750D06"/>
    <w:rsid w:val="00750F2E"/>
    <w:rsid w:val="00752818"/>
    <w:rsid w:val="00753CA4"/>
    <w:rsid w:val="00760289"/>
    <w:rsid w:val="0076277E"/>
    <w:rsid w:val="00763D20"/>
    <w:rsid w:val="0076634F"/>
    <w:rsid w:val="007679BC"/>
    <w:rsid w:val="00770B36"/>
    <w:rsid w:val="00771717"/>
    <w:rsid w:val="007747E5"/>
    <w:rsid w:val="00775A2F"/>
    <w:rsid w:val="00775AB8"/>
    <w:rsid w:val="007832DD"/>
    <w:rsid w:val="007837A5"/>
    <w:rsid w:val="00785AC5"/>
    <w:rsid w:val="00791F27"/>
    <w:rsid w:val="00792D56"/>
    <w:rsid w:val="00793933"/>
    <w:rsid w:val="00795EC4"/>
    <w:rsid w:val="0079674F"/>
    <w:rsid w:val="00797C7E"/>
    <w:rsid w:val="007A083A"/>
    <w:rsid w:val="007A0D99"/>
    <w:rsid w:val="007A2332"/>
    <w:rsid w:val="007A6B98"/>
    <w:rsid w:val="007B1A4D"/>
    <w:rsid w:val="007B2AC3"/>
    <w:rsid w:val="007B62B0"/>
    <w:rsid w:val="007C0362"/>
    <w:rsid w:val="007C503D"/>
    <w:rsid w:val="007C60E7"/>
    <w:rsid w:val="007C72C3"/>
    <w:rsid w:val="007C7D43"/>
    <w:rsid w:val="007D0A8B"/>
    <w:rsid w:val="007D29C2"/>
    <w:rsid w:val="007D3BA1"/>
    <w:rsid w:val="007D4C12"/>
    <w:rsid w:val="007E6858"/>
    <w:rsid w:val="007E6B5E"/>
    <w:rsid w:val="007F2AAE"/>
    <w:rsid w:val="007F58C1"/>
    <w:rsid w:val="008041CC"/>
    <w:rsid w:val="00804800"/>
    <w:rsid w:val="00805064"/>
    <w:rsid w:val="00805B66"/>
    <w:rsid w:val="00807DC0"/>
    <w:rsid w:val="008127A9"/>
    <w:rsid w:val="00812CB4"/>
    <w:rsid w:val="00820ADC"/>
    <w:rsid w:val="00822979"/>
    <w:rsid w:val="0082298B"/>
    <w:rsid w:val="00822EF3"/>
    <w:rsid w:val="00824EBD"/>
    <w:rsid w:val="00826319"/>
    <w:rsid w:val="00826988"/>
    <w:rsid w:val="008354EC"/>
    <w:rsid w:val="00844DE9"/>
    <w:rsid w:val="00846236"/>
    <w:rsid w:val="008514BD"/>
    <w:rsid w:val="008572CF"/>
    <w:rsid w:val="008574FD"/>
    <w:rsid w:val="0085768B"/>
    <w:rsid w:val="008600FA"/>
    <w:rsid w:val="00860A2A"/>
    <w:rsid w:val="0087080A"/>
    <w:rsid w:val="00870902"/>
    <w:rsid w:val="0087112E"/>
    <w:rsid w:val="0087402B"/>
    <w:rsid w:val="00874A4F"/>
    <w:rsid w:val="00886650"/>
    <w:rsid w:val="00890685"/>
    <w:rsid w:val="008921F3"/>
    <w:rsid w:val="00892B54"/>
    <w:rsid w:val="00897D9B"/>
    <w:rsid w:val="008A0D7D"/>
    <w:rsid w:val="008A1753"/>
    <w:rsid w:val="008A7376"/>
    <w:rsid w:val="008A7F8B"/>
    <w:rsid w:val="008B0B89"/>
    <w:rsid w:val="008B1B93"/>
    <w:rsid w:val="008B1FED"/>
    <w:rsid w:val="008C0E29"/>
    <w:rsid w:val="008C1AEE"/>
    <w:rsid w:val="008C1C43"/>
    <w:rsid w:val="008D18A5"/>
    <w:rsid w:val="008D655D"/>
    <w:rsid w:val="008E1CF1"/>
    <w:rsid w:val="008E39A7"/>
    <w:rsid w:val="008E4374"/>
    <w:rsid w:val="008E4E92"/>
    <w:rsid w:val="008E7058"/>
    <w:rsid w:val="008E728E"/>
    <w:rsid w:val="008F42B3"/>
    <w:rsid w:val="008F4FC4"/>
    <w:rsid w:val="008F663F"/>
    <w:rsid w:val="00901477"/>
    <w:rsid w:val="0090487B"/>
    <w:rsid w:val="00910BE6"/>
    <w:rsid w:val="00912C93"/>
    <w:rsid w:val="00912D1A"/>
    <w:rsid w:val="009146B0"/>
    <w:rsid w:val="00916EAA"/>
    <w:rsid w:val="00922E46"/>
    <w:rsid w:val="00923947"/>
    <w:rsid w:val="009240F1"/>
    <w:rsid w:val="00931968"/>
    <w:rsid w:val="00933C23"/>
    <w:rsid w:val="00936A79"/>
    <w:rsid w:val="00941A40"/>
    <w:rsid w:val="00943B0A"/>
    <w:rsid w:val="00944CC4"/>
    <w:rsid w:val="00950383"/>
    <w:rsid w:val="00955178"/>
    <w:rsid w:val="009554A7"/>
    <w:rsid w:val="009575A0"/>
    <w:rsid w:val="00963223"/>
    <w:rsid w:val="00963E90"/>
    <w:rsid w:val="00963FBD"/>
    <w:rsid w:val="00965ABF"/>
    <w:rsid w:val="00966082"/>
    <w:rsid w:val="0097011D"/>
    <w:rsid w:val="0097088A"/>
    <w:rsid w:val="00970A97"/>
    <w:rsid w:val="00970DCB"/>
    <w:rsid w:val="009720EE"/>
    <w:rsid w:val="00975E55"/>
    <w:rsid w:val="00980B6F"/>
    <w:rsid w:val="00980F7F"/>
    <w:rsid w:val="00981BAC"/>
    <w:rsid w:val="0098517E"/>
    <w:rsid w:val="0098671A"/>
    <w:rsid w:val="00987DF6"/>
    <w:rsid w:val="00990904"/>
    <w:rsid w:val="00992E6D"/>
    <w:rsid w:val="00996781"/>
    <w:rsid w:val="00996F56"/>
    <w:rsid w:val="00997245"/>
    <w:rsid w:val="00997F71"/>
    <w:rsid w:val="009A1818"/>
    <w:rsid w:val="009A2675"/>
    <w:rsid w:val="009A41FD"/>
    <w:rsid w:val="009B2EBB"/>
    <w:rsid w:val="009B2ECD"/>
    <w:rsid w:val="009B6666"/>
    <w:rsid w:val="009C1CF2"/>
    <w:rsid w:val="009C3720"/>
    <w:rsid w:val="009C5FEE"/>
    <w:rsid w:val="009D4AFF"/>
    <w:rsid w:val="009E0487"/>
    <w:rsid w:val="009E16B3"/>
    <w:rsid w:val="009E4AF7"/>
    <w:rsid w:val="009E73E2"/>
    <w:rsid w:val="00A00C23"/>
    <w:rsid w:val="00A01E6B"/>
    <w:rsid w:val="00A05951"/>
    <w:rsid w:val="00A1186B"/>
    <w:rsid w:val="00A11C55"/>
    <w:rsid w:val="00A11DAA"/>
    <w:rsid w:val="00A1573F"/>
    <w:rsid w:val="00A2038F"/>
    <w:rsid w:val="00A21978"/>
    <w:rsid w:val="00A23928"/>
    <w:rsid w:val="00A26320"/>
    <w:rsid w:val="00A3160D"/>
    <w:rsid w:val="00A317C3"/>
    <w:rsid w:val="00A34EEB"/>
    <w:rsid w:val="00A407C2"/>
    <w:rsid w:val="00A412A7"/>
    <w:rsid w:val="00A43921"/>
    <w:rsid w:val="00A43F8D"/>
    <w:rsid w:val="00A44409"/>
    <w:rsid w:val="00A44743"/>
    <w:rsid w:val="00A47C97"/>
    <w:rsid w:val="00A50C8D"/>
    <w:rsid w:val="00A51050"/>
    <w:rsid w:val="00A525F8"/>
    <w:rsid w:val="00A52EFF"/>
    <w:rsid w:val="00A53329"/>
    <w:rsid w:val="00A55606"/>
    <w:rsid w:val="00A55E13"/>
    <w:rsid w:val="00A6051B"/>
    <w:rsid w:val="00A619BB"/>
    <w:rsid w:val="00A63886"/>
    <w:rsid w:val="00A7237A"/>
    <w:rsid w:val="00A7394B"/>
    <w:rsid w:val="00A73E89"/>
    <w:rsid w:val="00A74305"/>
    <w:rsid w:val="00A76D29"/>
    <w:rsid w:val="00A83229"/>
    <w:rsid w:val="00A86B64"/>
    <w:rsid w:val="00A932C6"/>
    <w:rsid w:val="00A95A67"/>
    <w:rsid w:val="00AA08DE"/>
    <w:rsid w:val="00AA11C7"/>
    <w:rsid w:val="00AA1C8B"/>
    <w:rsid w:val="00AA2F42"/>
    <w:rsid w:val="00AA3D49"/>
    <w:rsid w:val="00AA7205"/>
    <w:rsid w:val="00AB1FD2"/>
    <w:rsid w:val="00AB4378"/>
    <w:rsid w:val="00AB5219"/>
    <w:rsid w:val="00AB6FB5"/>
    <w:rsid w:val="00AC01D5"/>
    <w:rsid w:val="00AC230D"/>
    <w:rsid w:val="00AC5526"/>
    <w:rsid w:val="00AC6897"/>
    <w:rsid w:val="00AE28C1"/>
    <w:rsid w:val="00AE3946"/>
    <w:rsid w:val="00AF10FF"/>
    <w:rsid w:val="00AF165D"/>
    <w:rsid w:val="00AF2857"/>
    <w:rsid w:val="00AF30B3"/>
    <w:rsid w:val="00AF71E9"/>
    <w:rsid w:val="00B02048"/>
    <w:rsid w:val="00B03FC9"/>
    <w:rsid w:val="00B04F77"/>
    <w:rsid w:val="00B116D9"/>
    <w:rsid w:val="00B133F4"/>
    <w:rsid w:val="00B17B09"/>
    <w:rsid w:val="00B226A2"/>
    <w:rsid w:val="00B25E89"/>
    <w:rsid w:val="00B30FE7"/>
    <w:rsid w:val="00B3202E"/>
    <w:rsid w:val="00B329BC"/>
    <w:rsid w:val="00B34F6F"/>
    <w:rsid w:val="00B36AC8"/>
    <w:rsid w:val="00B3748A"/>
    <w:rsid w:val="00B4053B"/>
    <w:rsid w:val="00B42FA5"/>
    <w:rsid w:val="00B43DF2"/>
    <w:rsid w:val="00B56B89"/>
    <w:rsid w:val="00B7073A"/>
    <w:rsid w:val="00B75CE9"/>
    <w:rsid w:val="00B81AB7"/>
    <w:rsid w:val="00B82DAA"/>
    <w:rsid w:val="00B9071D"/>
    <w:rsid w:val="00B92568"/>
    <w:rsid w:val="00B9396B"/>
    <w:rsid w:val="00B93E93"/>
    <w:rsid w:val="00B94435"/>
    <w:rsid w:val="00B949F9"/>
    <w:rsid w:val="00B9573D"/>
    <w:rsid w:val="00BA3FCA"/>
    <w:rsid w:val="00BA7C2C"/>
    <w:rsid w:val="00BB0688"/>
    <w:rsid w:val="00BB0B4F"/>
    <w:rsid w:val="00BB2B26"/>
    <w:rsid w:val="00BB381C"/>
    <w:rsid w:val="00BB537A"/>
    <w:rsid w:val="00BC14CF"/>
    <w:rsid w:val="00BD0647"/>
    <w:rsid w:val="00BE1216"/>
    <w:rsid w:val="00BE6679"/>
    <w:rsid w:val="00BE7DBA"/>
    <w:rsid w:val="00BF10D3"/>
    <w:rsid w:val="00C019C2"/>
    <w:rsid w:val="00C01CD7"/>
    <w:rsid w:val="00C049B8"/>
    <w:rsid w:val="00C06560"/>
    <w:rsid w:val="00C07555"/>
    <w:rsid w:val="00C10092"/>
    <w:rsid w:val="00C10DAE"/>
    <w:rsid w:val="00C1488F"/>
    <w:rsid w:val="00C15796"/>
    <w:rsid w:val="00C177B0"/>
    <w:rsid w:val="00C20B17"/>
    <w:rsid w:val="00C23867"/>
    <w:rsid w:val="00C26128"/>
    <w:rsid w:val="00C323AE"/>
    <w:rsid w:val="00C33B8A"/>
    <w:rsid w:val="00C34027"/>
    <w:rsid w:val="00C358B4"/>
    <w:rsid w:val="00C44166"/>
    <w:rsid w:val="00C463C8"/>
    <w:rsid w:val="00C46F19"/>
    <w:rsid w:val="00C518E1"/>
    <w:rsid w:val="00C57683"/>
    <w:rsid w:val="00C61562"/>
    <w:rsid w:val="00C62C6E"/>
    <w:rsid w:val="00C63C83"/>
    <w:rsid w:val="00C64BA6"/>
    <w:rsid w:val="00C64CE3"/>
    <w:rsid w:val="00C656B6"/>
    <w:rsid w:val="00C66C66"/>
    <w:rsid w:val="00C66E28"/>
    <w:rsid w:val="00C76A69"/>
    <w:rsid w:val="00C76AF1"/>
    <w:rsid w:val="00C808CA"/>
    <w:rsid w:val="00C80BB3"/>
    <w:rsid w:val="00C839CB"/>
    <w:rsid w:val="00C84C79"/>
    <w:rsid w:val="00C95581"/>
    <w:rsid w:val="00C95AE6"/>
    <w:rsid w:val="00C97DD9"/>
    <w:rsid w:val="00CA2029"/>
    <w:rsid w:val="00CA4AD1"/>
    <w:rsid w:val="00CA4C76"/>
    <w:rsid w:val="00CA7477"/>
    <w:rsid w:val="00CB33BE"/>
    <w:rsid w:val="00CC5A61"/>
    <w:rsid w:val="00CD0A33"/>
    <w:rsid w:val="00CD2B22"/>
    <w:rsid w:val="00CD31D7"/>
    <w:rsid w:val="00CD7032"/>
    <w:rsid w:val="00CD7053"/>
    <w:rsid w:val="00CD7F1F"/>
    <w:rsid w:val="00CE026E"/>
    <w:rsid w:val="00CE42E0"/>
    <w:rsid w:val="00CE4B7A"/>
    <w:rsid w:val="00CE512A"/>
    <w:rsid w:val="00CF10C7"/>
    <w:rsid w:val="00CF193F"/>
    <w:rsid w:val="00CF5E25"/>
    <w:rsid w:val="00D06584"/>
    <w:rsid w:val="00D06D2B"/>
    <w:rsid w:val="00D144F0"/>
    <w:rsid w:val="00D15C11"/>
    <w:rsid w:val="00D24572"/>
    <w:rsid w:val="00D2517B"/>
    <w:rsid w:val="00D26BEC"/>
    <w:rsid w:val="00D30DEA"/>
    <w:rsid w:val="00D31DA1"/>
    <w:rsid w:val="00D31E90"/>
    <w:rsid w:val="00D32AC0"/>
    <w:rsid w:val="00D33449"/>
    <w:rsid w:val="00D33FD5"/>
    <w:rsid w:val="00D35D92"/>
    <w:rsid w:val="00D36C9D"/>
    <w:rsid w:val="00D374E9"/>
    <w:rsid w:val="00D40DFD"/>
    <w:rsid w:val="00D42C78"/>
    <w:rsid w:val="00D43918"/>
    <w:rsid w:val="00D466A6"/>
    <w:rsid w:val="00D46FED"/>
    <w:rsid w:val="00D50BD5"/>
    <w:rsid w:val="00D54B7E"/>
    <w:rsid w:val="00D560F6"/>
    <w:rsid w:val="00D6060C"/>
    <w:rsid w:val="00D67224"/>
    <w:rsid w:val="00D70694"/>
    <w:rsid w:val="00D70C0F"/>
    <w:rsid w:val="00D80098"/>
    <w:rsid w:val="00D80EC8"/>
    <w:rsid w:val="00D90E0B"/>
    <w:rsid w:val="00D96B61"/>
    <w:rsid w:val="00D971CD"/>
    <w:rsid w:val="00DA06F1"/>
    <w:rsid w:val="00DA22D5"/>
    <w:rsid w:val="00DA30A8"/>
    <w:rsid w:val="00DA3837"/>
    <w:rsid w:val="00DA65DF"/>
    <w:rsid w:val="00DB13C0"/>
    <w:rsid w:val="00DB15C4"/>
    <w:rsid w:val="00DB19DE"/>
    <w:rsid w:val="00DB3992"/>
    <w:rsid w:val="00DD260A"/>
    <w:rsid w:val="00DD315F"/>
    <w:rsid w:val="00DD3D4C"/>
    <w:rsid w:val="00DD62E5"/>
    <w:rsid w:val="00DE0FE4"/>
    <w:rsid w:val="00DE5065"/>
    <w:rsid w:val="00DE6359"/>
    <w:rsid w:val="00DE656F"/>
    <w:rsid w:val="00DE76AB"/>
    <w:rsid w:val="00DF54C3"/>
    <w:rsid w:val="00DF58D6"/>
    <w:rsid w:val="00DF6859"/>
    <w:rsid w:val="00DF6F41"/>
    <w:rsid w:val="00E0313B"/>
    <w:rsid w:val="00E04DFE"/>
    <w:rsid w:val="00E051A6"/>
    <w:rsid w:val="00E114CC"/>
    <w:rsid w:val="00E121A2"/>
    <w:rsid w:val="00E14A59"/>
    <w:rsid w:val="00E21B06"/>
    <w:rsid w:val="00E24EB2"/>
    <w:rsid w:val="00E266F3"/>
    <w:rsid w:val="00E30631"/>
    <w:rsid w:val="00E32F43"/>
    <w:rsid w:val="00E35932"/>
    <w:rsid w:val="00E440B3"/>
    <w:rsid w:val="00E44D32"/>
    <w:rsid w:val="00E504A8"/>
    <w:rsid w:val="00E521B9"/>
    <w:rsid w:val="00E55F31"/>
    <w:rsid w:val="00E57AC8"/>
    <w:rsid w:val="00E57BD9"/>
    <w:rsid w:val="00E60473"/>
    <w:rsid w:val="00E614DB"/>
    <w:rsid w:val="00E61AD9"/>
    <w:rsid w:val="00E62A55"/>
    <w:rsid w:val="00E66483"/>
    <w:rsid w:val="00E7040E"/>
    <w:rsid w:val="00E720A7"/>
    <w:rsid w:val="00E72927"/>
    <w:rsid w:val="00E72A01"/>
    <w:rsid w:val="00E73A03"/>
    <w:rsid w:val="00E746D4"/>
    <w:rsid w:val="00E768C0"/>
    <w:rsid w:val="00E829B8"/>
    <w:rsid w:val="00E82EA7"/>
    <w:rsid w:val="00E85135"/>
    <w:rsid w:val="00E851FD"/>
    <w:rsid w:val="00E91982"/>
    <w:rsid w:val="00E9270E"/>
    <w:rsid w:val="00E96AF5"/>
    <w:rsid w:val="00E97785"/>
    <w:rsid w:val="00EA1BAF"/>
    <w:rsid w:val="00EA1D22"/>
    <w:rsid w:val="00EA67B4"/>
    <w:rsid w:val="00EB2A82"/>
    <w:rsid w:val="00EC014C"/>
    <w:rsid w:val="00EC12C5"/>
    <w:rsid w:val="00EC7BFC"/>
    <w:rsid w:val="00ED2BFB"/>
    <w:rsid w:val="00ED4A9E"/>
    <w:rsid w:val="00ED53E1"/>
    <w:rsid w:val="00ED5925"/>
    <w:rsid w:val="00EE29D4"/>
    <w:rsid w:val="00EE4588"/>
    <w:rsid w:val="00EE5E25"/>
    <w:rsid w:val="00EE67A2"/>
    <w:rsid w:val="00EF006F"/>
    <w:rsid w:val="00EF07B8"/>
    <w:rsid w:val="00EF08A2"/>
    <w:rsid w:val="00EF1EDF"/>
    <w:rsid w:val="00EF25BC"/>
    <w:rsid w:val="00EF4133"/>
    <w:rsid w:val="00EF6571"/>
    <w:rsid w:val="00F00D87"/>
    <w:rsid w:val="00F02A59"/>
    <w:rsid w:val="00F02B28"/>
    <w:rsid w:val="00F035DC"/>
    <w:rsid w:val="00F103B5"/>
    <w:rsid w:val="00F1141F"/>
    <w:rsid w:val="00F12C6B"/>
    <w:rsid w:val="00F163E4"/>
    <w:rsid w:val="00F23A11"/>
    <w:rsid w:val="00F27C24"/>
    <w:rsid w:val="00F35A93"/>
    <w:rsid w:val="00F413BD"/>
    <w:rsid w:val="00F42494"/>
    <w:rsid w:val="00F47563"/>
    <w:rsid w:val="00F51DDF"/>
    <w:rsid w:val="00F5254D"/>
    <w:rsid w:val="00F5385D"/>
    <w:rsid w:val="00F56756"/>
    <w:rsid w:val="00F579CF"/>
    <w:rsid w:val="00F62265"/>
    <w:rsid w:val="00F63DAE"/>
    <w:rsid w:val="00F67D4F"/>
    <w:rsid w:val="00F706E2"/>
    <w:rsid w:val="00F7561A"/>
    <w:rsid w:val="00F75EE3"/>
    <w:rsid w:val="00F7679B"/>
    <w:rsid w:val="00F80736"/>
    <w:rsid w:val="00F87CCC"/>
    <w:rsid w:val="00FA0564"/>
    <w:rsid w:val="00FA28AD"/>
    <w:rsid w:val="00FA5E05"/>
    <w:rsid w:val="00FB193C"/>
    <w:rsid w:val="00FB49D1"/>
    <w:rsid w:val="00FB7924"/>
    <w:rsid w:val="00FC0B75"/>
    <w:rsid w:val="00FC2FEF"/>
    <w:rsid w:val="00FC3448"/>
    <w:rsid w:val="00FD0226"/>
    <w:rsid w:val="00FD2A6B"/>
    <w:rsid w:val="00FD4E72"/>
    <w:rsid w:val="00FD75D9"/>
    <w:rsid w:val="00FE1A60"/>
    <w:rsid w:val="00FE75B6"/>
    <w:rsid w:val="00FF14BA"/>
    <w:rsid w:val="00FF3179"/>
    <w:rsid w:val="00FF3CCF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E40C8CF"/>
  <w15:docId w15:val="{D4EBAAD7-4388-436A-9284-44FF614D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477"/>
  </w:style>
  <w:style w:type="paragraph" w:styleId="Footer">
    <w:name w:val="footer"/>
    <w:basedOn w:val="Normal"/>
    <w:link w:val="FooterChar"/>
    <w:uiPriority w:val="99"/>
    <w:unhideWhenUsed/>
    <w:rsid w:val="00CA7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477"/>
  </w:style>
  <w:style w:type="paragraph" w:styleId="ListParagraph">
    <w:name w:val="List Paragraph"/>
    <w:basedOn w:val="Normal"/>
    <w:uiPriority w:val="34"/>
    <w:qFormat/>
    <w:rsid w:val="00812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B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3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8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0DE2D2A0-76C4-4FF7-967B-4C91197D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1B6BD18D</Template>
  <TotalTime>0</TotalTime>
  <Pages>2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Lippert</dc:creator>
  <cp:lastModifiedBy>Sarina Trujillo</cp:lastModifiedBy>
  <cp:revision>2</cp:revision>
  <cp:lastPrinted>2021-07-14T16:30:00Z</cp:lastPrinted>
  <dcterms:created xsi:type="dcterms:W3CDTF">2022-05-23T23:52:00Z</dcterms:created>
  <dcterms:modified xsi:type="dcterms:W3CDTF">2022-05-23T23:52:00Z</dcterms:modified>
</cp:coreProperties>
</file>